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90" w:rsidRPr="00340710" w:rsidRDefault="009E1990" w:rsidP="00101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90" w:rsidRPr="00340710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3A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город Давлеканово</w:t>
      </w:r>
      <w:r w:rsidRPr="00D4716D">
        <w:rPr>
          <w:rFonts w:ascii="Times New Roman" w:hAnsi="Times New Roman" w:cs="Times New Roman"/>
          <w:sz w:val="28"/>
          <w:szCs w:val="28"/>
        </w:rPr>
        <w:t xml:space="preserve"> </w:t>
      </w:r>
      <w:r w:rsidRPr="00410B7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Давлекановский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9E1990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E1990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05.08.2016 г.   № 3/113-50</w:t>
      </w:r>
    </w:p>
    <w:p w:rsidR="009E1990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710">
        <w:rPr>
          <w:rFonts w:ascii="Times New Roman" w:hAnsi="Times New Roman" w:cs="Times New Roman"/>
          <w:sz w:val="28"/>
          <w:szCs w:val="28"/>
        </w:rPr>
        <w:t>О порядке сообщения депутатами</w:t>
      </w:r>
      <w:r w:rsidRPr="00340710">
        <w:t xml:space="preserve"> </w:t>
      </w:r>
      <w:r w:rsidRPr="00340710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9E1990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город Давлеканово</w:t>
      </w:r>
      <w:r w:rsidRPr="00410B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90" w:rsidRPr="00340710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Давлекановский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Pr="00340710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9E1990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710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осуществлении </w:t>
      </w:r>
    </w:p>
    <w:p w:rsidR="009E1990" w:rsidRPr="00340710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710">
        <w:rPr>
          <w:rFonts w:ascii="Times New Roman" w:hAnsi="Times New Roman" w:cs="Times New Roman"/>
          <w:sz w:val="28"/>
          <w:szCs w:val="28"/>
        </w:rPr>
        <w:t xml:space="preserve">своих полномочий, которая приводит или может привести </w:t>
      </w:r>
    </w:p>
    <w:p w:rsidR="009E1990" w:rsidRPr="00340710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710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9E1990" w:rsidRPr="00340710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990" w:rsidRPr="0047537C" w:rsidRDefault="009E1990" w:rsidP="0010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10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статьи 12.1 Федерального закона             от 25 декабря 2008 года № 273-ФЗ «</w:t>
      </w:r>
      <w:r w:rsidRPr="001C36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                  и в </w:t>
      </w:r>
      <w:r w:rsidRPr="00B66357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6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12.3 </w:t>
      </w:r>
      <w:r w:rsidRPr="006A6B6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6B6E">
        <w:rPr>
          <w:rFonts w:ascii="Times New Roman" w:hAnsi="Times New Roman" w:cs="Times New Roman"/>
          <w:sz w:val="28"/>
          <w:szCs w:val="28"/>
        </w:rPr>
        <w:t xml:space="preserve"> Республики Баш</w:t>
      </w:r>
      <w:r>
        <w:rPr>
          <w:rFonts w:ascii="Times New Roman" w:hAnsi="Times New Roman" w:cs="Times New Roman"/>
          <w:sz w:val="28"/>
          <w:szCs w:val="28"/>
        </w:rPr>
        <w:t>кортостан от 18 марта 2005 года № 162-з «</w:t>
      </w:r>
      <w:r w:rsidRPr="006A6B6E">
        <w:rPr>
          <w:rFonts w:ascii="Times New Roman" w:hAnsi="Times New Roman" w:cs="Times New Roman"/>
          <w:sz w:val="28"/>
          <w:szCs w:val="28"/>
        </w:rPr>
        <w:t>О местном самоуправлении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>» Совет городского поселения город Давлеканово</w:t>
      </w:r>
      <w:r w:rsidRPr="00410B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Давлекановский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9E1990" w:rsidRPr="001C36CC" w:rsidRDefault="009E1990" w:rsidP="0010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6CC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порядке сообщения депутатами </w:t>
      </w:r>
      <w:r w:rsidRPr="003A25D5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город Давлеканово</w:t>
      </w:r>
      <w:r w:rsidRPr="00D4716D">
        <w:rPr>
          <w:rFonts w:ascii="Times New Roman" w:hAnsi="Times New Roman" w:cs="Times New Roman"/>
          <w:sz w:val="28"/>
          <w:szCs w:val="28"/>
        </w:rPr>
        <w:t xml:space="preserve"> </w:t>
      </w:r>
      <w:r w:rsidRPr="00410B7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Давлекановский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Pr="003A25D5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  <w:r w:rsidRPr="004F3991">
        <w:rPr>
          <w:rFonts w:ascii="Times New Roman" w:hAnsi="Times New Roman" w:cs="Times New Roman"/>
          <w:sz w:val="28"/>
          <w:szCs w:val="28"/>
        </w:rPr>
        <w:t>при осуществлении своих полномочий</w:t>
      </w:r>
      <w:r w:rsidRPr="003A25D5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ая приводит или может привести </w:t>
      </w:r>
      <w:r w:rsidRPr="003A25D5">
        <w:rPr>
          <w:rFonts w:ascii="Times New Roman" w:hAnsi="Times New Roman" w:cs="Times New Roman"/>
          <w:sz w:val="28"/>
          <w:szCs w:val="28"/>
        </w:rPr>
        <w:t>к конфликту интересов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6C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9E1990" w:rsidRPr="00C83739" w:rsidRDefault="009E1990" w:rsidP="00101D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3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3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83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 на постоянную комиссию по соблюдению Регламента Совета, статусу и этики депутата (Овсянникова Н.Н.)</w:t>
      </w:r>
      <w:r w:rsidRPr="00C83739">
        <w:rPr>
          <w:rFonts w:ascii="Times New Roman" w:hAnsi="Times New Roman" w:cs="Times New Roman"/>
          <w:sz w:val="28"/>
          <w:szCs w:val="28"/>
        </w:rPr>
        <w:t>.</w:t>
      </w:r>
    </w:p>
    <w:p w:rsidR="009E1990" w:rsidRPr="00C83739" w:rsidRDefault="009E1990" w:rsidP="00101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3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83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(раздел «Поселения муниципального района»). </w:t>
      </w: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Pr="00C83739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А.А.Балакирев</w:t>
      </w: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723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E1990" w:rsidRDefault="009E1990" w:rsidP="00723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Совета</w:t>
      </w:r>
    </w:p>
    <w:p w:rsidR="009E1990" w:rsidRDefault="009E1990" w:rsidP="00723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9E1990" w:rsidRDefault="009E1990" w:rsidP="00723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Давлеканово</w:t>
      </w:r>
      <w:r w:rsidRPr="00157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90" w:rsidRDefault="009E1990" w:rsidP="00723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8E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E1990" w:rsidRDefault="009E1990" w:rsidP="00723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8ED">
        <w:rPr>
          <w:rFonts w:ascii="Times New Roman" w:hAnsi="Times New Roman" w:cs="Times New Roman"/>
          <w:sz w:val="28"/>
          <w:szCs w:val="28"/>
        </w:rPr>
        <w:t>Давлекановский район</w:t>
      </w:r>
    </w:p>
    <w:p w:rsidR="009E1990" w:rsidRDefault="009E1990" w:rsidP="00723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8ED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9E1990" w:rsidRPr="001578ED" w:rsidRDefault="009E1990" w:rsidP="007237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05.08.2016  года  №3/113-50</w:t>
      </w: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Pr="00723749" w:rsidRDefault="009E1990" w:rsidP="0010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Pr="00723749" w:rsidRDefault="009E1990" w:rsidP="0072374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3749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E1990" w:rsidRDefault="009E1990" w:rsidP="0072374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3749">
        <w:rPr>
          <w:rFonts w:ascii="Times New Roman" w:hAnsi="Times New Roman" w:cs="Times New Roman"/>
          <w:sz w:val="28"/>
          <w:szCs w:val="28"/>
        </w:rPr>
        <w:t xml:space="preserve">о порядке сообщения депутатами Совета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E1990" w:rsidRDefault="009E1990" w:rsidP="0072374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Давлеканово</w:t>
      </w:r>
      <w:r w:rsidRPr="00410B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Давлекановский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90" w:rsidRDefault="009E1990" w:rsidP="0072374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3749">
        <w:rPr>
          <w:rFonts w:ascii="Times New Roman" w:hAnsi="Times New Roman" w:cs="Times New Roman"/>
          <w:sz w:val="28"/>
          <w:szCs w:val="28"/>
        </w:rPr>
        <w:t xml:space="preserve">Республики Башкортостан о возникновении </w:t>
      </w:r>
      <w:r>
        <w:rPr>
          <w:rFonts w:ascii="Times New Roman" w:hAnsi="Times New Roman" w:cs="Times New Roman"/>
          <w:sz w:val="28"/>
          <w:szCs w:val="28"/>
        </w:rPr>
        <w:t xml:space="preserve">личной заинтересованности </w:t>
      </w:r>
    </w:p>
    <w:p w:rsidR="009E1990" w:rsidRDefault="009E1990" w:rsidP="0072374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3749">
        <w:rPr>
          <w:rFonts w:ascii="Times New Roman" w:hAnsi="Times New Roman" w:cs="Times New Roman"/>
          <w:sz w:val="28"/>
          <w:szCs w:val="28"/>
        </w:rPr>
        <w:t>при осуществлении своих полномочий, которая приводит или может привести</w:t>
      </w:r>
    </w:p>
    <w:p w:rsidR="009E1990" w:rsidRPr="00723749" w:rsidRDefault="009E1990" w:rsidP="001A732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3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bookmarkStart w:id="0" w:name="_GoBack"/>
      <w:bookmarkEnd w:id="0"/>
      <w:r w:rsidRPr="00723749">
        <w:rPr>
          <w:rFonts w:ascii="Times New Roman" w:hAnsi="Times New Roman" w:cs="Times New Roman"/>
          <w:sz w:val="28"/>
          <w:szCs w:val="28"/>
        </w:rPr>
        <w:t>конфликту интересов</w:t>
      </w:r>
    </w:p>
    <w:p w:rsidR="009E1990" w:rsidRPr="0047537C" w:rsidRDefault="009E1990" w:rsidP="00723749">
      <w:pPr>
        <w:pStyle w:val="ListParagraph"/>
        <w:tabs>
          <w:tab w:val="left" w:pos="5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1990" w:rsidRPr="0047537C" w:rsidRDefault="009E1990" w:rsidP="00723749">
      <w:pPr>
        <w:pStyle w:val="ListParagraph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Pr="00403FC1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2E63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сообщения депутатами Совета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город Давлеканово</w:t>
      </w:r>
      <w:r w:rsidRPr="00410B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Давлекановский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(далее – Депутаты)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3C6A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, которая приводит или может привести к конфликту интересов.</w:t>
      </w:r>
    </w:p>
    <w:p w:rsidR="009E1990" w:rsidRPr="00403FC1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C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Депутаты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3C6A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E1990" w:rsidRPr="00403FC1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Сообщение оформляется в письменной форме в виде уведомления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br/>
        <w:t>о возникновении личной заинтересованности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3C6A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(далее - уведомление).</w:t>
      </w: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C1">
        <w:rPr>
          <w:rFonts w:ascii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Депутаты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город Давлеканово</w:t>
      </w:r>
      <w:r w:rsidRPr="00410B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Давлекановский район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Башкортостан, а также по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(далее – Комиссия)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уведомление, составленное по форме согласно приложению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Уведомление подлежит регистрации в общем порядке. Депутату выдается копия уведомления с отметкой о его регистрации в день получения уведомления.</w:t>
      </w: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Комиссия рассматривает уведомление в срок не позднее 10 рабочих дней со дня регистрации уведомления. </w:t>
      </w: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пункте 6 настоящего Положения уведомление рассматривается в срок </w:t>
      </w:r>
      <w:r w:rsidRPr="007A26C8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7A26C8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регистрации уведомления.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Указанный срок может быть продлен, но не более чем на 30 дней.</w:t>
      </w:r>
    </w:p>
    <w:p w:rsidR="009E1990" w:rsidRPr="00403FC1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 Комиссия в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ходе рассмотрения уведомлений име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т право получать в установленном порядке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депутатов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, направивших уведомления, пояснения по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ложенным в них обстоятельствам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и заинтересованные организации.</w:t>
      </w:r>
    </w:p>
    <w:p w:rsidR="009E1990" w:rsidRPr="00403FC1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757CC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Организационно-техническое и документационное обеспечение деятельности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757CC8">
        <w:rPr>
          <w:rFonts w:ascii="Times New Roman" w:hAnsi="Times New Roman" w:cs="Times New Roman"/>
          <w:sz w:val="28"/>
          <w:szCs w:val="28"/>
          <w:lang w:eastAsia="ru-RU"/>
        </w:rPr>
        <w:t>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57CC8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уведомлений осуществляются </w:t>
      </w:r>
      <w:r w:rsidRPr="005E791B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управляющим делами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город Давлеканово </w:t>
      </w:r>
      <w:r w:rsidRPr="00410B7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Давлекановский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Pr="005E791B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757C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1990" w:rsidRPr="00403FC1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.  Комисси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рассмотрения уведомлений принимается одно из следующих решений:</w:t>
      </w:r>
    </w:p>
    <w:p w:rsidR="009E1990" w:rsidRPr="00403FC1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а) признать, что при </w:t>
      </w:r>
      <w:r w:rsidRPr="00473C6A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депутатом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, направившим уведомление, конфликт интересов отсутствует;</w:t>
      </w: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б) признать, что при </w:t>
      </w:r>
      <w:r w:rsidRPr="00473C6A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депутатом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E1990" w:rsidRPr="0026564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640">
        <w:rPr>
          <w:rFonts w:ascii="Times New Roman" w:hAnsi="Times New Roman" w:cs="Times New Roman"/>
          <w:sz w:val="28"/>
          <w:szCs w:val="28"/>
          <w:lang w:eastAsia="ru-RU"/>
        </w:rPr>
        <w:t>в) признать, что депутатом не соблюдались требования об урегулировании конфликта интересов.</w:t>
      </w:r>
    </w:p>
    <w:p w:rsidR="009E1990" w:rsidRPr="00403FC1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. В случае принятия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Комиссией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решения, предусмотренного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подпунктами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«б»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5640">
        <w:rPr>
          <w:rFonts w:ascii="Times New Roman" w:hAnsi="Times New Roman" w:cs="Times New Roman"/>
          <w:sz w:val="28"/>
          <w:szCs w:val="28"/>
          <w:lang w:eastAsia="ru-RU"/>
        </w:rPr>
        <w:t>и «в»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Положения, </w:t>
      </w:r>
      <w:r w:rsidRPr="00630B35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депутату даются рекомендации по принятию мер по предотвращению или урегулированию конфликта интересов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Федерации.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0B35">
        <w:rPr>
          <w:rFonts w:ascii="Times New Roman" w:hAnsi="Times New Roman" w:cs="Times New Roman"/>
          <w:sz w:val="28"/>
          <w:szCs w:val="28"/>
          <w:lang w:eastAsia="ru-RU"/>
        </w:rPr>
        <w:t>Депутат обязан принять меры по предотвращению или урегулированию конфликта интересов.</w:t>
      </w: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Решение Комиссии направляется председателю Совета</w:t>
      </w:r>
      <w:r w:rsidRPr="005E7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город Давлеканово</w:t>
      </w:r>
      <w:r w:rsidRPr="00410B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Давлекановский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Pr="00A54D01" w:rsidRDefault="009E1990" w:rsidP="004E77F4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54D0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E1990" w:rsidRPr="00F14FAC" w:rsidRDefault="009E1990" w:rsidP="004E77F4">
      <w:pPr>
        <w:pStyle w:val="ListParagraph"/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C2125B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14FAC">
        <w:rPr>
          <w:rFonts w:ascii="Times New Roman" w:hAnsi="Times New Roman" w:cs="Times New Roman"/>
          <w:sz w:val="28"/>
          <w:szCs w:val="28"/>
        </w:rPr>
        <w:t>о порядке сообщения депутатами Со</w:t>
      </w:r>
      <w:r>
        <w:rPr>
          <w:rFonts w:ascii="Times New Roman" w:hAnsi="Times New Roman" w:cs="Times New Roman"/>
          <w:sz w:val="28"/>
          <w:szCs w:val="28"/>
        </w:rPr>
        <w:t>вета городского поселения город Давлеканово</w:t>
      </w:r>
      <w:r w:rsidRPr="00410B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Давлекановский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Pr="00F14FAC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4FA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</w:t>
      </w:r>
      <w:r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Pr="00F14FAC"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 xml:space="preserve">рая приводит или может привести </w:t>
      </w:r>
      <w:r w:rsidRPr="00F14FAC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9E1990" w:rsidRDefault="009E1990" w:rsidP="004E77F4">
      <w:pPr>
        <w:widowControl w:val="0"/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4E77F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1990" w:rsidRDefault="009E1990" w:rsidP="004E7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1990" w:rsidRPr="00CC290B" w:rsidRDefault="009E1990" w:rsidP="004E77F4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03FC1">
        <w:rPr>
          <w:rFonts w:ascii="Times New Roman" w:hAnsi="Times New Roman" w:cs="Times New Roman"/>
          <w:sz w:val="28"/>
          <w:szCs w:val="28"/>
          <w:lang w:eastAsia="ru-RU"/>
        </w:rPr>
        <w:t>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городского поселения город Давлеканово</w:t>
      </w:r>
      <w:r w:rsidRPr="00410B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Давлекановский район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 w:rsidRPr="00F14FA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3512">
        <w:rPr>
          <w:rFonts w:ascii="Times New Roman" w:hAnsi="Times New Roman" w:cs="Times New Roman"/>
          <w:sz w:val="28"/>
          <w:szCs w:val="28"/>
        </w:rPr>
        <w:t xml:space="preserve">а также по урегулированию конфликта интересов                        </w:t>
      </w:r>
      <w:r w:rsidRPr="00F14FA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E1990" w:rsidRPr="00CC290B" w:rsidRDefault="009E1990" w:rsidP="004E77F4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r w:rsidRPr="00CC290B">
        <w:rPr>
          <w:rFonts w:ascii="Times New Roman" w:hAnsi="Times New Roman" w:cs="Times New Roman"/>
          <w:sz w:val="28"/>
          <w:szCs w:val="28"/>
        </w:rPr>
        <w:t xml:space="preserve">_______________________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1990" w:rsidRPr="00CC290B" w:rsidRDefault="009E1990" w:rsidP="004E77F4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7D84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9E1990" w:rsidRPr="00CC290B" w:rsidRDefault="009E1990" w:rsidP="004E77F4">
      <w:pPr>
        <w:widowControl w:val="0"/>
        <w:autoSpaceDE w:val="0"/>
        <w:autoSpaceDN w:val="0"/>
        <w:adjustRightInd w:val="0"/>
        <w:spacing w:after="0" w:line="360" w:lineRule="auto"/>
        <w:ind w:left="52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4E7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4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Pr="00F14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о возникновении личной заинтересованности</w:t>
      </w:r>
      <w:r w:rsidRPr="00F14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при </w:t>
      </w:r>
      <w:r w:rsidRPr="00073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осуществлении полномочий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F14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которая приводит </w:t>
      </w:r>
    </w:p>
    <w:p w:rsidR="009E1990" w:rsidRPr="00F14FAC" w:rsidRDefault="009E1990" w:rsidP="004E77F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4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или может привести к конфликту интересов</w:t>
      </w:r>
    </w:p>
    <w:p w:rsidR="009E1990" w:rsidRPr="00F14FAC" w:rsidRDefault="009E1990" w:rsidP="004E7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FAC">
        <w:rPr>
          <w:rFonts w:ascii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</w:t>
      </w:r>
      <w:r w:rsidRPr="00073512">
        <w:rPr>
          <w:rFonts w:ascii="Times New Roman" w:hAnsi="Times New Roman" w:cs="Times New Roman"/>
          <w:sz w:val="28"/>
          <w:szCs w:val="28"/>
          <w:lang w:eastAsia="ru-RU"/>
        </w:rPr>
        <w:t>осуществлении полномочий</w:t>
      </w:r>
      <w:r w:rsidRPr="00F14FAC">
        <w:rPr>
          <w:rFonts w:ascii="Times New Roman" w:hAnsi="Times New Roman" w:cs="Times New Roman"/>
          <w:sz w:val="28"/>
          <w:szCs w:val="28"/>
          <w:lang w:eastAsia="ru-RU"/>
        </w:rPr>
        <w:t>, которая приводит или может привести к конфликту интересов (нужное подчеркнуть).</w:t>
      </w:r>
    </w:p>
    <w:p w:rsidR="009E1990" w:rsidRPr="00F14FAC" w:rsidRDefault="009E1990" w:rsidP="004E7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FAC">
        <w:rPr>
          <w:rFonts w:ascii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9E1990" w:rsidRPr="00F14FAC" w:rsidRDefault="009E1990" w:rsidP="004E7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1990" w:rsidRPr="00F14FAC" w:rsidRDefault="009E1990" w:rsidP="004E77F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9E1990" w:rsidRPr="00F14FAC" w:rsidRDefault="009E1990" w:rsidP="004E7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FAC">
        <w:rPr>
          <w:rFonts w:ascii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9E1990" w:rsidRPr="00F14FAC" w:rsidRDefault="009E1990" w:rsidP="004E77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1990" w:rsidRPr="00F14FAC" w:rsidRDefault="009E1990" w:rsidP="004E77F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9E1990" w:rsidRDefault="009E1990" w:rsidP="004E77F4">
      <w:pPr>
        <w:tabs>
          <w:tab w:val="left" w:pos="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E1990" w:rsidRDefault="009E1990" w:rsidP="004E77F4">
      <w:pPr>
        <w:spacing w:after="3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FAC">
        <w:rPr>
          <w:rFonts w:ascii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9E1990" w:rsidRPr="00F14FAC" w:rsidRDefault="009E1990" w:rsidP="004E77F4">
      <w:pPr>
        <w:spacing w:after="3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2816"/>
      </w:tblGrid>
      <w:tr w:rsidR="009E1990" w:rsidRPr="0071568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990" w:rsidRPr="00F14FAC" w:rsidRDefault="009E1990" w:rsidP="002C6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990" w:rsidRPr="00F14FAC" w:rsidRDefault="009E1990" w:rsidP="002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990" w:rsidRPr="00F14FAC" w:rsidRDefault="009E1990" w:rsidP="002C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990" w:rsidRPr="00F14FAC" w:rsidRDefault="009E1990" w:rsidP="002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990" w:rsidRPr="00F14FAC" w:rsidRDefault="009E1990" w:rsidP="002C6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990" w:rsidRPr="00F14FAC" w:rsidRDefault="009E1990" w:rsidP="002C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990" w:rsidRPr="00F14FAC" w:rsidRDefault="009E1990" w:rsidP="002C6A6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990" w:rsidRPr="00F14FAC" w:rsidRDefault="009E1990" w:rsidP="002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990" w:rsidRPr="00F14FAC" w:rsidRDefault="009E1990" w:rsidP="002C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990" w:rsidRPr="00F14FAC" w:rsidRDefault="009E1990" w:rsidP="002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990" w:rsidRPr="0071568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E1990" w:rsidRPr="00F14FAC" w:rsidRDefault="009E1990" w:rsidP="002C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90" w:rsidRPr="00F14FAC" w:rsidRDefault="009E1990" w:rsidP="002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E1990" w:rsidRPr="00F14FAC" w:rsidRDefault="009E1990" w:rsidP="002C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E1990" w:rsidRPr="00F14FAC" w:rsidRDefault="009E1990" w:rsidP="002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1990" w:rsidRPr="00F14FAC" w:rsidRDefault="009E1990" w:rsidP="002C6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E1990" w:rsidRPr="00F14FAC" w:rsidRDefault="009E1990" w:rsidP="002C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9E1990" w:rsidRPr="00F14FAC" w:rsidRDefault="009E1990" w:rsidP="002C6A6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9E1990" w:rsidRPr="00F14FAC" w:rsidRDefault="009E1990" w:rsidP="002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1990" w:rsidRPr="00F14FAC" w:rsidRDefault="009E1990" w:rsidP="002C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9E1990" w:rsidRPr="00F14FAC" w:rsidRDefault="009E1990" w:rsidP="002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9E1990" w:rsidRPr="00CC290B" w:rsidRDefault="009E1990" w:rsidP="004E7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990" w:rsidRPr="00CC290B" w:rsidRDefault="009E1990" w:rsidP="004E7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4E77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Pr="00AD272D" w:rsidRDefault="009E1990" w:rsidP="004E77F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Pr="007A26C8" w:rsidRDefault="009E1990" w:rsidP="00723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990" w:rsidRDefault="009E1990" w:rsidP="0072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72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72374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Pr="0047537C" w:rsidRDefault="009E1990" w:rsidP="0072374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1990" w:rsidRDefault="009E1990" w:rsidP="00723749">
      <w:pPr>
        <w:spacing w:line="240" w:lineRule="auto"/>
      </w:pPr>
    </w:p>
    <w:sectPr w:rsidR="009E1990" w:rsidSect="00527F65">
      <w:pgSz w:w="11906" w:h="16838"/>
      <w:pgMar w:top="1418" w:right="566" w:bottom="1418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90" w:rsidRDefault="009E1990" w:rsidP="00723749">
      <w:pPr>
        <w:spacing w:after="0" w:line="240" w:lineRule="auto"/>
      </w:pPr>
      <w:r>
        <w:separator/>
      </w:r>
    </w:p>
  </w:endnote>
  <w:endnote w:type="continuationSeparator" w:id="0">
    <w:p w:rsidR="009E1990" w:rsidRDefault="009E1990" w:rsidP="007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90" w:rsidRDefault="009E1990" w:rsidP="00723749">
      <w:pPr>
        <w:spacing w:after="0" w:line="240" w:lineRule="auto"/>
      </w:pPr>
      <w:r>
        <w:separator/>
      </w:r>
    </w:p>
  </w:footnote>
  <w:footnote w:type="continuationSeparator" w:id="0">
    <w:p w:rsidR="009E1990" w:rsidRDefault="009E1990" w:rsidP="00723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1CB"/>
    <w:rsid w:val="00073512"/>
    <w:rsid w:val="000B682F"/>
    <w:rsid w:val="000F29E5"/>
    <w:rsid w:val="00101D3B"/>
    <w:rsid w:val="001578ED"/>
    <w:rsid w:val="001A732B"/>
    <w:rsid w:val="001C36CC"/>
    <w:rsid w:val="00265640"/>
    <w:rsid w:val="002C6A60"/>
    <w:rsid w:val="00340710"/>
    <w:rsid w:val="00347D84"/>
    <w:rsid w:val="003A25D5"/>
    <w:rsid w:val="003C51CB"/>
    <w:rsid w:val="003D659B"/>
    <w:rsid w:val="00403FC1"/>
    <w:rsid w:val="00410B74"/>
    <w:rsid w:val="00473C6A"/>
    <w:rsid w:val="0047537C"/>
    <w:rsid w:val="004E77F4"/>
    <w:rsid w:val="004F3991"/>
    <w:rsid w:val="00527F65"/>
    <w:rsid w:val="005E791B"/>
    <w:rsid w:val="00630B35"/>
    <w:rsid w:val="006A6B6E"/>
    <w:rsid w:val="00715683"/>
    <w:rsid w:val="00723749"/>
    <w:rsid w:val="00734E27"/>
    <w:rsid w:val="00757CC8"/>
    <w:rsid w:val="007717B5"/>
    <w:rsid w:val="007730FD"/>
    <w:rsid w:val="00797E93"/>
    <w:rsid w:val="007A26C8"/>
    <w:rsid w:val="009E1990"/>
    <w:rsid w:val="00A54D01"/>
    <w:rsid w:val="00AD272D"/>
    <w:rsid w:val="00B30C5C"/>
    <w:rsid w:val="00B66357"/>
    <w:rsid w:val="00C2125B"/>
    <w:rsid w:val="00C83739"/>
    <w:rsid w:val="00CC290B"/>
    <w:rsid w:val="00D22E63"/>
    <w:rsid w:val="00D4716D"/>
    <w:rsid w:val="00D90D72"/>
    <w:rsid w:val="00E60F65"/>
    <w:rsid w:val="00ED134B"/>
    <w:rsid w:val="00F14FAC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0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4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10"/>
  </w:style>
  <w:style w:type="paragraph" w:styleId="Footer">
    <w:name w:val="footer"/>
    <w:basedOn w:val="Normal"/>
    <w:link w:val="FooterChar"/>
    <w:uiPriority w:val="99"/>
    <w:rsid w:val="0072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1094</Words>
  <Characters>6237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Natalia</cp:lastModifiedBy>
  <cp:revision>3</cp:revision>
  <dcterms:created xsi:type="dcterms:W3CDTF">2016-08-09T04:39:00Z</dcterms:created>
  <dcterms:modified xsi:type="dcterms:W3CDTF">2016-08-09T04:45:00Z</dcterms:modified>
</cp:coreProperties>
</file>